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57" w:rsidRPr="002317BB" w:rsidRDefault="00D23757" w:rsidP="00B91551">
      <w:pPr>
        <w:pStyle w:val="NormalWeb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</w:p>
    <w:p w:rsidR="00D23757" w:rsidRPr="003C4753" w:rsidRDefault="00D23757" w:rsidP="00B91551">
      <w:pPr>
        <w:pStyle w:val="NormalWeb"/>
        <w:shd w:val="clear" w:color="auto" w:fill="FFFFFF"/>
        <w:spacing w:before="0" w:beforeAutospacing="0" w:after="135" w:afterAutospacing="0"/>
        <w:jc w:val="center"/>
        <w:rPr>
          <w:color w:val="800080"/>
          <w:sz w:val="36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pt;margin-top:27pt;width:186pt;height:155.1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3C4753">
        <w:rPr>
          <w:rStyle w:val="Strong"/>
          <w:color w:val="800080"/>
          <w:sz w:val="36"/>
          <w:szCs w:val="28"/>
        </w:rPr>
        <w:t>Уважаемые родители!</w:t>
      </w:r>
    </w:p>
    <w:p w:rsidR="00D23757" w:rsidRPr="003C4753" w:rsidRDefault="00D23757" w:rsidP="003C4753">
      <w:pPr>
        <w:pStyle w:val="NormalWeb"/>
        <w:shd w:val="clear" w:color="auto" w:fill="FFFFFF"/>
        <w:spacing w:before="0" w:beforeAutospacing="0" w:after="135" w:afterAutospacing="0"/>
        <w:ind w:left="3720"/>
        <w:jc w:val="both"/>
        <w:rPr>
          <w:color w:val="0000FF"/>
          <w:sz w:val="28"/>
          <w:szCs w:val="28"/>
        </w:rPr>
      </w:pPr>
      <w:r w:rsidRPr="003C4753">
        <w:rPr>
          <w:rStyle w:val="Strong"/>
          <w:color w:val="0000FF"/>
          <w:sz w:val="28"/>
          <w:szCs w:val="28"/>
        </w:rPr>
        <w:t xml:space="preserve">      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3C4753">
        <w:rPr>
          <w:rStyle w:val="Strong"/>
          <w:color w:val="0000FF"/>
          <w:sz w:val="28"/>
          <w:szCs w:val="28"/>
        </w:rPr>
        <w:softHyphen/>
        <w:t>му ребенку навыков дорожной безопасности.</w:t>
      </w:r>
      <w:r w:rsidRPr="003C4753">
        <w:rPr>
          <w:color w:val="0000FF"/>
          <w:sz w:val="28"/>
          <w:szCs w:val="28"/>
        </w:rPr>
        <w:t xml:space="preserve">  </w:t>
      </w:r>
      <w:r w:rsidRPr="003C4753">
        <w:rPr>
          <w:rStyle w:val="Strong"/>
          <w:color w:val="0000FF"/>
          <w:sz w:val="28"/>
          <w:szCs w:val="28"/>
        </w:rPr>
        <w:t>Мы заинтересованы в сохранении жизни и здоровья всех чле</w:t>
      </w:r>
      <w:r w:rsidRPr="003C4753">
        <w:rPr>
          <w:rStyle w:val="Strong"/>
          <w:color w:val="0000FF"/>
          <w:sz w:val="28"/>
          <w:szCs w:val="28"/>
        </w:rPr>
        <w:softHyphen/>
        <w:t xml:space="preserve">нов вашей семьи, но </w:t>
      </w:r>
      <w:r>
        <w:rPr>
          <w:rStyle w:val="Strong"/>
          <w:color w:val="0000FF"/>
          <w:sz w:val="28"/>
          <w:szCs w:val="28"/>
        </w:rPr>
        <w:t xml:space="preserve">    </w:t>
      </w:r>
      <w:r w:rsidRPr="003C4753">
        <w:rPr>
          <w:rStyle w:val="Strong"/>
          <w:color w:val="0000FF"/>
          <w:sz w:val="28"/>
          <w:szCs w:val="28"/>
        </w:rPr>
        <w:t>безопасность дорожного движения во многом зависит от вас самих!</w:t>
      </w:r>
    </w:p>
    <w:p w:rsidR="00D23757" w:rsidRPr="003C4753" w:rsidRDefault="00D23757" w:rsidP="008B0047">
      <w:pPr>
        <w:pStyle w:val="NormalWeb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3C4753">
        <w:rPr>
          <w:sz w:val="28"/>
          <w:szCs w:val="28"/>
        </w:rPr>
        <w:t>Дошкольник не понимает опасности, которая подстерегает его на улице. Поэтому ребенок не должен самостоятельно ходить по улицам и переходить дороги. У ребенка другие особенности слуха и зрения. Ему сложно определить, с какой стороны исходит звук. Услышав сигнал автомобиля, он может сделать роковой шаг навстречу опасности.</w:t>
      </w:r>
    </w:p>
    <w:p w:rsidR="00D23757" w:rsidRPr="003C4753" w:rsidRDefault="00D23757" w:rsidP="008B0047">
      <w:pPr>
        <w:pStyle w:val="NormalWeb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C4753">
        <w:rPr>
          <w:sz w:val="28"/>
          <w:szCs w:val="28"/>
        </w:rPr>
        <w:t xml:space="preserve">     Ребенок не умеет эффективно использовать периферическое зрение и полностью «выключает» его, когда перебегает дорогу, фокусируясь на каком-либо предмете. Он считает, что если он видит автомобиль, то водитель тоже его видит и остановится. Ребенок не может определить, близко или далеко находится автомобиль, быстро он едет или медленно.         </w:t>
      </w:r>
    </w:p>
    <w:p w:rsidR="00D23757" w:rsidRPr="003C4753" w:rsidRDefault="00D23757" w:rsidP="00B91551">
      <w:pPr>
        <w:pStyle w:val="NormalWeb"/>
        <w:shd w:val="clear" w:color="auto" w:fill="FFFFFF"/>
        <w:spacing w:before="0" w:beforeAutospacing="0" w:after="135" w:afterAutospacing="0"/>
        <w:jc w:val="center"/>
        <w:rPr>
          <w:b/>
          <w:color w:val="0000FF"/>
          <w:sz w:val="36"/>
          <w:szCs w:val="28"/>
        </w:rPr>
      </w:pPr>
      <w:r w:rsidRPr="003C4753">
        <w:rPr>
          <w:rStyle w:val="Emphasis"/>
          <w:b/>
          <w:color w:val="0000FF"/>
          <w:sz w:val="36"/>
          <w:szCs w:val="28"/>
        </w:rPr>
        <w:t>Родители должны знать, что...</w:t>
      </w:r>
    </w:p>
    <w:p w:rsidR="00D23757" w:rsidRPr="003C4753" w:rsidRDefault="00D23757" w:rsidP="008B0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3C4753">
        <w:rPr>
          <w:sz w:val="28"/>
          <w:szCs w:val="28"/>
        </w:rPr>
        <w:t>Чаще всего травмы случаются по вине взрослых. Очень часто родители сами нарушают правила дорожного движения.</w:t>
      </w:r>
    </w:p>
    <w:p w:rsidR="00D23757" w:rsidRPr="003C4753" w:rsidRDefault="00D23757" w:rsidP="008B0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3C4753">
        <w:rPr>
          <w:sz w:val="28"/>
          <w:szCs w:val="28"/>
        </w:rPr>
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D23757" w:rsidRPr="003C4753" w:rsidRDefault="00D23757" w:rsidP="008B0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3C4753">
        <w:rPr>
          <w:sz w:val="28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3C4753">
        <w:rPr>
          <w:sz w:val="28"/>
          <w:szCs w:val="28"/>
        </w:rPr>
        <w:softHyphen/>
        <w:t>це, в транспорте и т. д.</w:t>
      </w:r>
    </w:p>
    <w:p w:rsidR="00D23757" w:rsidRPr="003C4753" w:rsidRDefault="00D23757" w:rsidP="008B0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3C4753">
        <w:rPr>
          <w:sz w:val="28"/>
          <w:szCs w:val="28"/>
        </w:rPr>
        <w:t>Ребенок-дошкольник не должен гулять без родителей, если через двор проезжает транспорт.</w:t>
      </w:r>
    </w:p>
    <w:p w:rsidR="00D23757" w:rsidRPr="003C4753" w:rsidRDefault="00D23757" w:rsidP="008B0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3C4753">
        <w:rPr>
          <w:sz w:val="28"/>
          <w:szCs w:val="28"/>
        </w:rPr>
        <w:t>Родители обязаны доводить детей до детского сада и пере</w:t>
      </w:r>
      <w:r w:rsidRPr="003C4753">
        <w:rPr>
          <w:sz w:val="28"/>
          <w:szCs w:val="28"/>
        </w:rPr>
        <w:softHyphen/>
        <w:t>давать их воспитателям.</w:t>
      </w:r>
    </w:p>
    <w:p w:rsidR="00D23757" w:rsidRPr="003C4753" w:rsidRDefault="00D23757" w:rsidP="003C4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sz w:val="28"/>
          <w:szCs w:val="28"/>
        </w:rPr>
      </w:pPr>
      <w:r w:rsidRPr="003C4753">
        <w:rPr>
          <w:sz w:val="28"/>
          <w:szCs w:val="28"/>
        </w:rPr>
        <w:t>На улице взрослые не должны оставаться безучастными к поведению детей, вышедших гулять без сопровождения взрослых, старших.</w:t>
      </w:r>
    </w:p>
    <w:p w:rsidR="00D23757" w:rsidRPr="003C4753" w:rsidRDefault="00D23757" w:rsidP="008B0047">
      <w:pPr>
        <w:pStyle w:val="NormalWeb"/>
        <w:shd w:val="clear" w:color="auto" w:fill="FFFFFF"/>
        <w:spacing w:before="0" w:beforeAutospacing="0" w:after="135" w:afterAutospacing="0"/>
        <w:rPr>
          <w:i/>
          <w:color w:val="FF0000"/>
          <w:sz w:val="36"/>
          <w:szCs w:val="36"/>
        </w:rPr>
      </w:pPr>
      <w:r w:rsidRPr="003C4753">
        <w:rPr>
          <w:rStyle w:val="Strong"/>
          <w:i/>
          <w:color w:val="FF0000"/>
          <w:sz w:val="36"/>
          <w:szCs w:val="36"/>
        </w:rPr>
        <w:t xml:space="preserve">      Вместе научим ребенка безопасно жить в этом мире!</w:t>
      </w:r>
    </w:p>
    <w:p w:rsidR="00D23757" w:rsidRPr="002317BB" w:rsidRDefault="00D23757">
      <w:pPr>
        <w:rPr>
          <w:sz w:val="28"/>
          <w:szCs w:val="28"/>
        </w:rPr>
      </w:pPr>
    </w:p>
    <w:sectPr w:rsidR="00D23757" w:rsidRPr="002317BB" w:rsidSect="008B0047">
      <w:pgSz w:w="11906" w:h="16838"/>
      <w:pgMar w:top="720" w:right="991" w:bottom="720" w:left="1134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716D"/>
    <w:multiLevelType w:val="multilevel"/>
    <w:tmpl w:val="6648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EF0"/>
    <w:rsid w:val="000D3422"/>
    <w:rsid w:val="001827EC"/>
    <w:rsid w:val="002317BB"/>
    <w:rsid w:val="003C4753"/>
    <w:rsid w:val="008443A1"/>
    <w:rsid w:val="00845EF0"/>
    <w:rsid w:val="008B0047"/>
    <w:rsid w:val="00937834"/>
    <w:rsid w:val="009E7279"/>
    <w:rsid w:val="00B91551"/>
    <w:rsid w:val="00C032F4"/>
    <w:rsid w:val="00D23757"/>
    <w:rsid w:val="00D8561F"/>
    <w:rsid w:val="00D9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45EF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45EF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45EF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85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6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311</Words>
  <Characters>1775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ПК</cp:lastModifiedBy>
  <cp:revision>11</cp:revision>
  <cp:lastPrinted>2021-11-02T10:24:00Z</cp:lastPrinted>
  <dcterms:created xsi:type="dcterms:W3CDTF">2021-11-01T06:01:00Z</dcterms:created>
  <dcterms:modified xsi:type="dcterms:W3CDTF">2024-09-23T16:46:00Z</dcterms:modified>
</cp:coreProperties>
</file>