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A5" w:rsidRDefault="00875FA5" w:rsidP="00645D57">
      <w:pPr>
        <w:pStyle w:val="NormalWeb"/>
        <w:spacing w:before="0" w:beforeAutospacing="0" w:after="0" w:afterAutospacing="0"/>
        <w:jc w:val="both"/>
        <w:rPr>
          <w:bCs/>
          <w:iCs/>
          <w:sz w:val="28"/>
          <w:szCs w:val="28"/>
          <w:shd w:val="clear" w:color="auto" w:fill="FFFFFF"/>
        </w:rPr>
      </w:pPr>
    </w:p>
    <w:p w:rsidR="00875FA5" w:rsidRDefault="00875FA5" w:rsidP="00A40ED1">
      <w:pPr>
        <w:shd w:val="clear" w:color="auto" w:fill="FFFFFF"/>
        <w:spacing w:after="0" w:line="360" w:lineRule="auto"/>
        <w:jc w:val="both"/>
        <w:rPr>
          <w:rFonts w:ascii="Times New Roman" w:hAnsi="Times New Roman"/>
          <w:b/>
          <w:bCs/>
          <w:color w:val="1102CE"/>
          <w:sz w:val="36"/>
          <w:szCs w:val="36"/>
          <w:lang w:eastAsia="ru-RU"/>
        </w:rPr>
      </w:pPr>
      <w:r w:rsidRPr="00055208">
        <w:rPr>
          <w:b/>
          <w:i/>
          <w:color w:val="FF0000"/>
          <w:sz w:val="44"/>
          <w:szCs w:val="4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92.75pt;height:64.5pt" fillcolor="#ffe701">
            <v:fill r:id="rId5" o:title="" color2="#fe3e02" focusposition="1,1" focussize="" focus="100%" type="gradient"/>
            <v:stroke r:id="rId5" o:title=""/>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КАК ЗАИНТЕРЕСОВАТЬ РЕБЕНКА ЗАНЯТИЯМИ&#10;ФИЗКУЛЬТУРОЙ &#10;"/>
          </v:shape>
        </w:pict>
      </w:r>
    </w:p>
    <w:p w:rsidR="00875FA5" w:rsidRDefault="00875FA5" w:rsidP="009E5C6F">
      <w:pPr>
        <w:shd w:val="clear" w:color="auto" w:fill="FFFFFF"/>
        <w:spacing w:after="0" w:line="360" w:lineRule="auto"/>
        <w:ind w:firstLine="708"/>
        <w:jc w:val="both"/>
      </w:pPr>
    </w:p>
    <w:p w:rsidR="00875FA5" w:rsidRPr="00362B34" w:rsidRDefault="00875FA5" w:rsidP="00A40ED1">
      <w:pPr>
        <w:pStyle w:val="NoSpacing"/>
        <w:spacing w:line="276" w:lineRule="auto"/>
        <w:ind w:firstLine="539"/>
        <w:jc w:val="both"/>
        <w:rPr>
          <w:rFonts w:ascii="Times New Roman" w:hAnsi="Times New Roman"/>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left:0;text-align:left;margin-left:324pt;margin-top:155.25pt;width:173.95pt;height:207pt;z-index:-251658240;visibility:visible" wrapcoords="8813 0 8524 61 7296 849 1011 1517 144 1638 -72 2184 0 20933 72 21297 289 21418 20155 21539 20950 21539 21094 21539 21456 21357 21311 2912 21600 2548 21600 2124 21167 1942 21239 1699 19505 1456 14809 971 14882 607 12498 121 9680 0 8813 0">
            <v:imagedata r:id="rId6" o:title=""/>
            <w10:wrap type="tight"/>
          </v:shape>
        </w:pict>
      </w:r>
      <w:r w:rsidRPr="00362B34">
        <w:rPr>
          <w:rFonts w:ascii="Times New Roman" w:hAnsi="Times New Roman"/>
          <w:sz w:val="32"/>
          <w:szCs w:val="32"/>
        </w:rPr>
        <w:t>Здорового ребенка не нужно заставлять заниматься физкультурой – он сам охотно выполняет все новые и новые задания. Не следует принуждать ребенка к выполнению того или иного движения. Дети 3-го года жизни еще не испытывают потребности учиться в буквальном смысле слова. В связи с этим занятия должны проходить в виде игры. Постепенно вовлекайте ребенка во все новые игры ,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уже умеет.</w:t>
      </w:r>
    </w:p>
    <w:p w:rsidR="00875FA5" w:rsidRPr="00362B34" w:rsidRDefault="00875FA5" w:rsidP="00A40ED1">
      <w:pPr>
        <w:pStyle w:val="NoSpacing"/>
        <w:spacing w:line="276" w:lineRule="auto"/>
        <w:ind w:firstLine="539"/>
        <w:jc w:val="both"/>
        <w:rPr>
          <w:rFonts w:ascii="Times New Roman" w:hAnsi="Times New Roman"/>
          <w:sz w:val="32"/>
          <w:szCs w:val="32"/>
        </w:rPr>
      </w:pPr>
      <w:r w:rsidRPr="00362B34">
        <w:rPr>
          <w:rFonts w:ascii="Times New Roman" w:hAnsi="Times New Roman"/>
          <w:sz w:val="32"/>
          <w:szCs w:val="32"/>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w:t>
      </w:r>
    </w:p>
    <w:p w:rsidR="00875FA5" w:rsidRPr="00362B34" w:rsidRDefault="00875FA5" w:rsidP="00A40ED1">
      <w:pPr>
        <w:pStyle w:val="NoSpacing"/>
        <w:spacing w:line="276" w:lineRule="auto"/>
        <w:ind w:firstLine="539"/>
        <w:jc w:val="both"/>
        <w:rPr>
          <w:rFonts w:ascii="Times New Roman" w:hAnsi="Times New Roman"/>
          <w:sz w:val="32"/>
          <w:szCs w:val="32"/>
        </w:rPr>
      </w:pPr>
      <w:r w:rsidRPr="00362B34">
        <w:rPr>
          <w:rFonts w:ascii="Times New Roman" w:hAnsi="Times New Roman"/>
          <w:sz w:val="32"/>
          <w:szCs w:val="32"/>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похвалы и поощрения, стимулом для детей может служить и убедительное объяснение, почему так необходимы занятия физкультурой (чтобы он не был похож на неуклюжего медвежонка).</w:t>
      </w:r>
    </w:p>
    <w:p w:rsidR="00875FA5" w:rsidRPr="00362B34" w:rsidRDefault="00875FA5" w:rsidP="00A40ED1">
      <w:pPr>
        <w:pStyle w:val="NoSpacing"/>
        <w:spacing w:line="276" w:lineRule="auto"/>
        <w:ind w:firstLine="539"/>
        <w:jc w:val="both"/>
        <w:rPr>
          <w:rFonts w:ascii="Times New Roman" w:hAnsi="Times New Roman"/>
          <w:sz w:val="32"/>
          <w:szCs w:val="32"/>
        </w:rPr>
      </w:pPr>
      <w:r w:rsidRPr="00362B34">
        <w:rPr>
          <w:rFonts w:ascii="Times New Roman" w:hAnsi="Times New Roman"/>
          <w:sz w:val="32"/>
          <w:szCs w:val="32"/>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rsidR="00875FA5" w:rsidRDefault="00875FA5" w:rsidP="00A40ED1">
      <w:pPr>
        <w:shd w:val="clear" w:color="auto" w:fill="FFFFFF"/>
        <w:spacing w:after="0" w:line="360" w:lineRule="auto"/>
        <w:jc w:val="both"/>
      </w:pPr>
    </w:p>
    <w:sectPr w:rsidR="00875FA5" w:rsidSect="00645D57">
      <w:pgSz w:w="11906" w:h="16838"/>
      <w:pgMar w:top="624" w:right="907" w:bottom="624" w:left="96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C75"/>
    <w:multiLevelType w:val="hybridMultilevel"/>
    <w:tmpl w:val="0B46E194"/>
    <w:lvl w:ilvl="0" w:tplc="E0F6BCD0">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C7AD4"/>
    <w:multiLevelType w:val="hybridMultilevel"/>
    <w:tmpl w:val="B5E00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139"/>
    <w:rsid w:val="00055208"/>
    <w:rsid w:val="000E3940"/>
    <w:rsid w:val="00165452"/>
    <w:rsid w:val="001C15AC"/>
    <w:rsid w:val="001E298A"/>
    <w:rsid w:val="002F4139"/>
    <w:rsid w:val="00336F42"/>
    <w:rsid w:val="00362B34"/>
    <w:rsid w:val="004A165F"/>
    <w:rsid w:val="00517D4C"/>
    <w:rsid w:val="005209C7"/>
    <w:rsid w:val="00605CD9"/>
    <w:rsid w:val="00610581"/>
    <w:rsid w:val="00617E33"/>
    <w:rsid w:val="00645D57"/>
    <w:rsid w:val="00684365"/>
    <w:rsid w:val="00686B23"/>
    <w:rsid w:val="0073146B"/>
    <w:rsid w:val="00803A6C"/>
    <w:rsid w:val="008131B6"/>
    <w:rsid w:val="00865164"/>
    <w:rsid w:val="00875FA5"/>
    <w:rsid w:val="00940330"/>
    <w:rsid w:val="009604A8"/>
    <w:rsid w:val="009627E6"/>
    <w:rsid w:val="009A5F5B"/>
    <w:rsid w:val="009E5C6F"/>
    <w:rsid w:val="00A40ED1"/>
    <w:rsid w:val="00AD1FEC"/>
    <w:rsid w:val="00B16894"/>
    <w:rsid w:val="00B5010D"/>
    <w:rsid w:val="00B955C4"/>
    <w:rsid w:val="00BA5A72"/>
    <w:rsid w:val="00BC3B0B"/>
    <w:rsid w:val="00CB0ECD"/>
    <w:rsid w:val="00D3204B"/>
    <w:rsid w:val="00D42E57"/>
    <w:rsid w:val="00D602E0"/>
    <w:rsid w:val="00EC6487"/>
    <w:rsid w:val="00F15C06"/>
    <w:rsid w:val="00F244CE"/>
    <w:rsid w:val="00F949F6"/>
    <w:rsid w:val="00FB6F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57"/>
    <w:pPr>
      <w:spacing w:after="200" w:line="276" w:lineRule="auto"/>
    </w:pPr>
    <w:rPr>
      <w:lang w:eastAsia="en-US"/>
    </w:rPr>
  </w:style>
  <w:style w:type="paragraph" w:styleId="Heading2">
    <w:name w:val="heading 2"/>
    <w:basedOn w:val="Normal"/>
    <w:next w:val="Normal"/>
    <w:link w:val="Heading2Char"/>
    <w:uiPriority w:val="99"/>
    <w:qFormat/>
    <w:rsid w:val="00CB0EC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0ECD"/>
    <w:rPr>
      <w:rFonts w:ascii="Cambria" w:hAnsi="Cambria" w:cs="Times New Roman"/>
      <w:b/>
      <w:bCs/>
      <w:color w:val="4F81BD"/>
      <w:sz w:val="26"/>
      <w:szCs w:val="26"/>
    </w:rPr>
  </w:style>
  <w:style w:type="character" w:styleId="Strong">
    <w:name w:val="Strong"/>
    <w:basedOn w:val="DefaultParagraphFont"/>
    <w:uiPriority w:val="99"/>
    <w:qFormat/>
    <w:rsid w:val="00645D57"/>
    <w:rPr>
      <w:rFonts w:cs="Times New Roman"/>
      <w:b/>
      <w:bCs/>
    </w:rPr>
  </w:style>
  <w:style w:type="character" w:customStyle="1" w:styleId="apple-converted-space">
    <w:name w:val="apple-converted-space"/>
    <w:basedOn w:val="DefaultParagraphFont"/>
    <w:uiPriority w:val="99"/>
    <w:rsid w:val="00645D57"/>
    <w:rPr>
      <w:rFonts w:cs="Times New Roman"/>
    </w:rPr>
  </w:style>
  <w:style w:type="paragraph" w:styleId="NormalWeb">
    <w:name w:val="Normal (Web)"/>
    <w:basedOn w:val="Normal"/>
    <w:uiPriority w:val="99"/>
    <w:rsid w:val="00645D57"/>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645D57"/>
    <w:rPr>
      <w:rFonts w:cs="Times New Roman"/>
      <w:i/>
      <w:iCs/>
    </w:rPr>
  </w:style>
  <w:style w:type="paragraph" w:styleId="BalloonText">
    <w:name w:val="Balloon Text"/>
    <w:basedOn w:val="Normal"/>
    <w:link w:val="BalloonTextChar"/>
    <w:uiPriority w:val="99"/>
    <w:semiHidden/>
    <w:rsid w:val="00940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330"/>
    <w:rPr>
      <w:rFonts w:ascii="Tahoma" w:hAnsi="Tahoma" w:cs="Tahoma"/>
      <w:sz w:val="16"/>
      <w:szCs w:val="16"/>
    </w:rPr>
  </w:style>
  <w:style w:type="paragraph" w:styleId="ListParagraph">
    <w:name w:val="List Paragraph"/>
    <w:basedOn w:val="Normal"/>
    <w:uiPriority w:val="99"/>
    <w:qFormat/>
    <w:rsid w:val="00F244CE"/>
    <w:pPr>
      <w:ind w:left="720"/>
      <w:contextualSpacing/>
    </w:pPr>
  </w:style>
  <w:style w:type="paragraph" w:styleId="NoSpacing">
    <w:name w:val="No Spacing"/>
    <w:uiPriority w:val="99"/>
    <w:qFormat/>
    <w:rsid w:val="00A40ED1"/>
    <w:rPr>
      <w:lang w:eastAsia="en-US"/>
    </w:rPr>
  </w:style>
</w:styles>
</file>

<file path=word/webSettings.xml><?xml version="1.0" encoding="utf-8"?>
<w:webSettings xmlns:r="http://schemas.openxmlformats.org/officeDocument/2006/relationships" xmlns:w="http://schemas.openxmlformats.org/wordprocessingml/2006/main">
  <w:divs>
    <w:div w:id="1719206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1</Pages>
  <Words>219</Words>
  <Characters>1253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ПК</cp:lastModifiedBy>
  <cp:revision>12</cp:revision>
  <dcterms:created xsi:type="dcterms:W3CDTF">2019-06-27T11:03:00Z</dcterms:created>
  <dcterms:modified xsi:type="dcterms:W3CDTF">2024-10-18T15:12:00Z</dcterms:modified>
</cp:coreProperties>
</file>