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AB" w:rsidRPr="00AA10DE" w:rsidRDefault="00C62BAB" w:rsidP="00F13E21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FF0000"/>
          <w:sz w:val="36"/>
          <w:szCs w:val="36"/>
        </w:rPr>
      </w:pPr>
      <w:r w:rsidRPr="00AA10DE">
        <w:rPr>
          <w:rStyle w:val="c13"/>
          <w:b/>
          <w:bCs/>
          <w:i/>
          <w:iCs/>
          <w:color w:val="000000"/>
          <w:sz w:val="36"/>
          <w:szCs w:val="36"/>
        </w:rPr>
        <w:t xml:space="preserve"> </w:t>
      </w:r>
      <w:r w:rsidRPr="00AA10DE">
        <w:rPr>
          <w:rStyle w:val="c13"/>
          <w:b/>
          <w:bCs/>
          <w:i/>
          <w:iCs/>
          <w:color w:val="FF0000"/>
          <w:sz w:val="36"/>
          <w:szCs w:val="36"/>
        </w:rPr>
        <w:t>«</w:t>
      </w:r>
      <w:r w:rsidRPr="00AA10DE">
        <w:rPr>
          <w:b/>
          <w:bCs/>
          <w:color w:val="FF0000"/>
          <w:sz w:val="36"/>
          <w:szCs w:val="36"/>
        </w:rPr>
        <w:t>Игры, которые лечат!»</w:t>
      </w: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0D24">
        <w:rPr>
          <w:b/>
          <w:color w:val="0000FF"/>
          <w:sz w:val="28"/>
          <w:szCs w:val="28"/>
        </w:rPr>
        <w:t>Игротерапия, сказкотерапия</w:t>
      </w:r>
      <w:r w:rsidRPr="00412207">
        <w:rPr>
          <w:color w:val="000000"/>
          <w:sz w:val="28"/>
          <w:szCs w:val="28"/>
        </w:rPr>
        <w:t xml:space="preserve"> - это лишь пара примеров методик психологической помощи детям. Эффективность таких методик уже давно доказана. Попробуйте освоить некоторые игровые техники.</w:t>
      </w: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Играя с детишками, вы как будто сами попадаете в свое детство, становитесь непосредственными и начинаете лучше понимать своих детей.</w:t>
      </w: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 xml:space="preserve">Игра положительно влияет на ребенка. Он обретает новые определенные навыки в той или иной деятельности, в том числе и в общении, потихоньку готовится к взрослой жизни. </w:t>
      </w: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Игра обладает и лечебным действием, избавляет от психологической травмы, позволяя пережить травмирующие обстоятельства в облегченной форме.</w:t>
      </w: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Лучше начинать игровые занятия с тех игр, которые направлены на улучшение общего психологического самочувствия.</w:t>
      </w: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b/>
          <w:bCs/>
          <w:color w:val="000000"/>
          <w:sz w:val="28"/>
          <w:szCs w:val="28"/>
        </w:rPr>
        <w:t>Эти игры помогут:</w:t>
      </w:r>
    </w:p>
    <w:p w:rsidR="00C62BAB" w:rsidRPr="00412207" w:rsidRDefault="00C62BAB" w:rsidP="0041220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Снять нервное напряжение, накопившееся в детях и взрослых, и зарядить их позитивом и жизнерадостностью!</w:t>
      </w:r>
    </w:p>
    <w:p w:rsidR="00C62BAB" w:rsidRPr="00412207" w:rsidRDefault="00C62BAB" w:rsidP="0041220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Уменьшить страх неожиданного воздействия, нападения, наказания, темноты, замкнутого пространства, одиночества.</w:t>
      </w:r>
    </w:p>
    <w:p w:rsidR="00C62BAB" w:rsidRPr="00412207" w:rsidRDefault="00C62BAB" w:rsidP="0041220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Наладить контакт между детьми и педагогами.</w:t>
      </w:r>
    </w:p>
    <w:p w:rsidR="00C62BAB" w:rsidRPr="00412207" w:rsidRDefault="00C62BAB" w:rsidP="0041220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Развить ловкость и координацию движений.</w:t>
      </w:r>
    </w:p>
    <w:p w:rsidR="00C62BAB" w:rsidRPr="00412207" w:rsidRDefault="00C62BAB" w:rsidP="008062C2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C62BAB" w:rsidRPr="00412207" w:rsidRDefault="00C62BAB" w:rsidP="008062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41220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Игры, направленные на расслабление, снятие напряжения</w:t>
      </w:r>
    </w:p>
    <w:p w:rsidR="00C62BAB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D60093"/>
          <w:sz w:val="28"/>
          <w:szCs w:val="28"/>
          <w:u w:val="single"/>
        </w:rPr>
      </w:pPr>
    </w:p>
    <w:p w:rsidR="00C62BAB" w:rsidRPr="007A24FD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D60093"/>
          <w:sz w:val="28"/>
          <w:szCs w:val="28"/>
        </w:rPr>
      </w:pPr>
      <w:r w:rsidRPr="007A24FD">
        <w:rPr>
          <w:b/>
          <w:color w:val="D60093"/>
          <w:sz w:val="28"/>
          <w:szCs w:val="28"/>
          <w:u w:val="single"/>
        </w:rPr>
        <w:t>«Снеговик!»</w:t>
      </w: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Педагог и дети превращаются в снеговиков: встают, разводят руки в стороны, надувают щеки и в течение 10 секунд удерживают заданную позу.</w:t>
      </w: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</w:t>
      </w:r>
    </w:p>
    <w:p w:rsidR="00C62BAB" w:rsidRPr="007A24FD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  <w:r w:rsidRPr="007A24FD">
        <w:rPr>
          <w:b/>
          <w:color w:val="0000FF"/>
          <w:sz w:val="28"/>
          <w:szCs w:val="28"/>
          <w:u w:val="single"/>
        </w:rPr>
        <w:t>«Буратино»</w:t>
      </w: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Педагог говорит текст и выполняет движения вместе с детьми:</w:t>
      </w:r>
    </w:p>
    <w:p w:rsidR="00C62BAB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«Представьте, что вы превратились в куклу Буратино. Встаньте прямо и замрите в позе куклы. Вс</w:t>
      </w:r>
      <w:r>
        <w:rPr>
          <w:color w:val="000000"/>
          <w:sz w:val="28"/>
          <w:szCs w:val="28"/>
        </w:rPr>
        <w:t>е</w:t>
      </w:r>
      <w:r w:rsidRPr="00412207">
        <w:rPr>
          <w:color w:val="000000"/>
          <w:sz w:val="28"/>
          <w:szCs w:val="28"/>
        </w:rPr>
        <w:t xml:space="preserve"> тело стало тв</w:t>
      </w:r>
      <w:r>
        <w:rPr>
          <w:color w:val="000000"/>
          <w:sz w:val="28"/>
          <w:szCs w:val="28"/>
        </w:rPr>
        <w:t>е</w:t>
      </w:r>
      <w:r w:rsidRPr="00412207">
        <w:rPr>
          <w:color w:val="000000"/>
          <w:sz w:val="28"/>
          <w:szCs w:val="28"/>
        </w:rPr>
        <w:t>рдым, как у Буратино.</w:t>
      </w:r>
      <w:r>
        <w:rPr>
          <w:color w:val="000000"/>
          <w:sz w:val="28"/>
          <w:szCs w:val="28"/>
        </w:rPr>
        <w:t xml:space="preserve"> </w:t>
      </w: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Напрягите плечи, руки, пальцы, представьте, что они деревянные.</w:t>
      </w: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Напрягите ноги и колени, пройдитесь так, словно тело стало деревянным.</w:t>
      </w: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Напрягите лицо и шею. Наморщите лоб, сожмите челюсти.</w:t>
      </w:r>
    </w:p>
    <w:p w:rsidR="00C62BAB" w:rsidRPr="00412207" w:rsidRDefault="00C62BAB" w:rsidP="007A24F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А теперь из кукол превращаемся в людей, расслабляемся и размякаем».</w:t>
      </w: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pict>
          <v:shape id="Рисунок 13" o:spid="_x0000_s1026" type="#_x0000_t75" alt="https://cdn5.vectorstock.com/i/1000x1000/57/94/hugging-kids-vector-5395794.jpg" style="position:absolute;left:0;text-align:left;margin-left:364.8pt;margin-top:4.2pt;width:116.9pt;height:117.55pt;z-index:251656704;visibility:visible" wrapcoords="-138 0 -138 21462 21600 21462 21600 0 -138 0">
            <v:imagedata r:id="rId5" o:title="" cropbottom="5041f"/>
            <w10:wrap type="through"/>
          </v:shape>
        </w:pict>
      </w:r>
      <w:r w:rsidRPr="00412207">
        <w:rPr>
          <w:b/>
          <w:color w:val="000000"/>
          <w:sz w:val="28"/>
          <w:szCs w:val="28"/>
        </w:rPr>
        <w:t>Игры, направленные на</w:t>
      </w:r>
      <w:r w:rsidRPr="00412207">
        <w:rPr>
          <w:color w:val="000000"/>
          <w:sz w:val="28"/>
          <w:szCs w:val="28"/>
        </w:rPr>
        <w:t> </w:t>
      </w:r>
      <w:r w:rsidRPr="00412207">
        <w:rPr>
          <w:b/>
          <w:bCs/>
          <w:color w:val="000000"/>
          <w:sz w:val="28"/>
          <w:szCs w:val="28"/>
        </w:rPr>
        <w:t>коррекцию агрессии:</w:t>
      </w:r>
    </w:p>
    <w:p w:rsidR="00C62BAB" w:rsidRPr="007A24FD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943634"/>
          <w:sz w:val="28"/>
          <w:szCs w:val="28"/>
        </w:rPr>
      </w:pPr>
      <w:r w:rsidRPr="007A24FD">
        <w:rPr>
          <w:b/>
          <w:color w:val="943634"/>
          <w:sz w:val="28"/>
          <w:szCs w:val="28"/>
          <w:u w:val="single"/>
        </w:rPr>
        <w:t>«Сражение»</w:t>
      </w: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Игроки бросаются л</w:t>
      </w:r>
      <w:r>
        <w:rPr>
          <w:color w:val="000000"/>
          <w:sz w:val="28"/>
          <w:szCs w:val="28"/>
        </w:rPr>
        <w:t>е</w:t>
      </w:r>
      <w:r w:rsidRPr="00412207">
        <w:rPr>
          <w:color w:val="000000"/>
          <w:sz w:val="28"/>
          <w:szCs w:val="28"/>
        </w:rPr>
        <w:t>гкими предметами </w:t>
      </w:r>
      <w:r w:rsidRPr="00412207">
        <w:rPr>
          <w:i/>
          <w:iCs/>
          <w:color w:val="000000"/>
          <w:sz w:val="28"/>
          <w:szCs w:val="28"/>
        </w:rPr>
        <w:t>(шариками из бумаги, маленькими мягкими игрушками)</w:t>
      </w:r>
      <w:r w:rsidRPr="00412207">
        <w:rPr>
          <w:color w:val="000000"/>
          <w:sz w:val="28"/>
          <w:szCs w:val="28"/>
        </w:rPr>
        <w:t> друг в друга, можно из укрытия. Заканчивается игра перемирием и объятиями.</w:t>
      </w:r>
      <w:r w:rsidRPr="001E0D24">
        <w:rPr>
          <w:noProof/>
          <w:color w:val="000080"/>
          <w:sz w:val="23"/>
          <w:szCs w:val="23"/>
        </w:rPr>
        <w:t xml:space="preserve"> </w:t>
      </w:r>
    </w:p>
    <w:p w:rsidR="00C62BAB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B12B"/>
          <w:sz w:val="28"/>
          <w:szCs w:val="28"/>
          <w:u w:val="single"/>
        </w:rPr>
      </w:pPr>
    </w:p>
    <w:p w:rsidR="00C62BAB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B12B"/>
          <w:sz w:val="28"/>
          <w:szCs w:val="28"/>
          <w:u w:val="single"/>
        </w:rPr>
      </w:pPr>
    </w:p>
    <w:p w:rsidR="00C62BAB" w:rsidRPr="007A24FD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B12B"/>
          <w:sz w:val="28"/>
          <w:szCs w:val="28"/>
        </w:rPr>
      </w:pPr>
      <w:r w:rsidRPr="007A24FD">
        <w:rPr>
          <w:b/>
          <w:color w:val="1DB12B"/>
          <w:sz w:val="28"/>
          <w:szCs w:val="28"/>
          <w:u w:val="single"/>
        </w:rPr>
        <w:t>«Злые - Добрые кошки»</w:t>
      </w: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 xml:space="preserve">По очереди превращаемся то в </w:t>
      </w:r>
      <w:r w:rsidRPr="007A24FD">
        <w:rPr>
          <w:color w:val="4F6228"/>
          <w:sz w:val="28"/>
          <w:szCs w:val="28"/>
        </w:rPr>
        <w:t>злых</w:t>
      </w:r>
      <w:r w:rsidRPr="00412207">
        <w:rPr>
          <w:color w:val="000000"/>
          <w:sz w:val="28"/>
          <w:szCs w:val="28"/>
        </w:rPr>
        <w:t>, то в добрых кошек. Злые кошки шипят и царапаются </w:t>
      </w:r>
      <w:r w:rsidRPr="00412207">
        <w:rPr>
          <w:i/>
          <w:iCs/>
          <w:color w:val="000000"/>
          <w:sz w:val="28"/>
          <w:szCs w:val="28"/>
        </w:rPr>
        <w:t>(только понарошку)</w:t>
      </w:r>
      <w:r w:rsidRPr="00412207">
        <w:rPr>
          <w:color w:val="000000"/>
          <w:sz w:val="28"/>
          <w:szCs w:val="28"/>
        </w:rPr>
        <w:t>, добрые кошки ласкаются и мурчат.</w:t>
      </w:r>
    </w:p>
    <w:p w:rsidR="00C62BAB" w:rsidRPr="001E0D24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1E0D24">
        <w:rPr>
          <w:b/>
          <w:color w:val="FF0000"/>
          <w:sz w:val="28"/>
          <w:szCs w:val="28"/>
          <w:u w:val="single"/>
        </w:rPr>
        <w:t xml:space="preserve"> «Ругаемся овощами, фруктами и ягодами!»</w:t>
      </w: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Игроки ругают друг друга с сердитым выражением лица и с сердитыми интонациями: «Ты - капуста». В ответ: «А ты - редиска» или «А ты - слива» и т. д. Игра останавливает, если слышны какие-нибудь обидные слова или возникает физическая агрессия. Затем участники называют друг друга цветами с соответствующей интонацией: «Ты - колокольчик!», «А ты - розочка!».</w:t>
      </w:r>
    </w:p>
    <w:p w:rsidR="00C62BAB" w:rsidRDefault="00C62BAB" w:rsidP="0041220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62BAB" w:rsidRPr="00AA10DE" w:rsidRDefault="00C62BAB" w:rsidP="0041220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A10DE">
        <w:rPr>
          <w:b/>
          <w:bCs/>
          <w:color w:val="000000"/>
          <w:sz w:val="32"/>
          <w:szCs w:val="32"/>
        </w:rPr>
        <w:t>Игры, направленные на коррекцию страхов</w:t>
      </w:r>
    </w:p>
    <w:p w:rsidR="00C62BAB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FF9900"/>
          <w:sz w:val="28"/>
          <w:szCs w:val="28"/>
          <w:u w:val="single"/>
        </w:rPr>
      </w:pP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4FD">
        <w:rPr>
          <w:b/>
          <w:color w:val="FF9900"/>
          <w:sz w:val="28"/>
          <w:szCs w:val="28"/>
          <w:u w:val="single"/>
        </w:rPr>
        <w:t xml:space="preserve"> «Пчелка в темноте»</w:t>
      </w:r>
      <w:r w:rsidRPr="00412207">
        <w:rPr>
          <w:color w:val="000000"/>
          <w:sz w:val="28"/>
          <w:szCs w:val="28"/>
        </w:rPr>
        <w:t> </w:t>
      </w:r>
      <w:r w:rsidRPr="00412207">
        <w:rPr>
          <w:i/>
          <w:iCs/>
          <w:color w:val="000000"/>
          <w:sz w:val="28"/>
          <w:szCs w:val="28"/>
        </w:rPr>
        <w:t>(с 3 лет)</w:t>
      </w: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Рисунок 20" o:spid="_x0000_s1027" type="#_x0000_t75" alt="https://img2.freepng.ru/20190723/fhc/kisspng-bee-portable-network-graphics-clip-art-drawing-5d37d66834b492.3990861415639404562159.jpg" style="position:absolute;left:0;text-align:left;margin-left:418.05pt;margin-top:31.65pt;width:66.75pt;height:96pt;z-index:251658752;visibility:visible" wrapcoords="-243 0 -243 21431 21357 21431 21600 21431 21600 506 21357 0 -243 0">
            <v:imagedata r:id="rId6" o:title="" cropleft="9653f" cropright="10669f" chromakey="#eee"/>
            <w10:wrap type="through"/>
          </v:shape>
        </w:pict>
      </w:r>
      <w:r w:rsidRPr="00412207">
        <w:rPr>
          <w:color w:val="000000"/>
          <w:sz w:val="28"/>
          <w:szCs w:val="28"/>
        </w:rPr>
        <w:t xml:space="preserve">Взрослый произносит текст, а </w:t>
      </w:r>
      <w:r>
        <w:rPr>
          <w:color w:val="000000"/>
          <w:sz w:val="28"/>
          <w:szCs w:val="28"/>
        </w:rPr>
        <w:t>ребёнок выполняет действия: «Пче</w:t>
      </w:r>
      <w:r w:rsidRPr="00412207">
        <w:rPr>
          <w:color w:val="000000"/>
          <w:sz w:val="28"/>
          <w:szCs w:val="28"/>
        </w:rPr>
        <w:t>лка перелетала с цветка на цветок </w:t>
      </w:r>
      <w:r w:rsidRPr="00412207">
        <w:rPr>
          <w:i/>
          <w:iCs/>
          <w:color w:val="000000"/>
          <w:sz w:val="28"/>
          <w:szCs w:val="28"/>
        </w:rPr>
        <w:t>(в качестве цветов используются стулья и диваны)</w:t>
      </w:r>
      <w:r w:rsidRPr="00412207">
        <w:rPr>
          <w:color w:val="000000"/>
          <w:sz w:val="28"/>
          <w:szCs w:val="28"/>
        </w:rPr>
        <w:t>. Когда пчёлка налеталась, наелась нектара, она уснула в красивом цветке </w:t>
      </w:r>
      <w:r w:rsidRPr="00412207">
        <w:rPr>
          <w:i/>
          <w:iCs/>
          <w:color w:val="000000"/>
          <w:sz w:val="28"/>
          <w:szCs w:val="28"/>
        </w:rPr>
        <w:t>(под стулом или столом)</w:t>
      </w:r>
      <w:r w:rsidRPr="00412207">
        <w:rPr>
          <w:color w:val="000000"/>
          <w:sz w:val="28"/>
          <w:szCs w:val="28"/>
        </w:rPr>
        <w:t>. Наступила ночь, и лепестки цветка стали закрываться </w:t>
      </w:r>
      <w:r w:rsidRPr="00412207">
        <w:rPr>
          <w:i/>
          <w:iCs/>
          <w:color w:val="000000"/>
          <w:sz w:val="28"/>
          <w:szCs w:val="28"/>
        </w:rPr>
        <w:t>(стул или стол накрывается темной материей)</w:t>
      </w:r>
      <w:r w:rsidRPr="00412207">
        <w:rPr>
          <w:color w:val="000000"/>
          <w:sz w:val="28"/>
          <w:szCs w:val="28"/>
        </w:rPr>
        <w:t>. Взошло солнце </w:t>
      </w:r>
      <w:r w:rsidRPr="00412207">
        <w:rPr>
          <w:i/>
          <w:iCs/>
          <w:color w:val="000000"/>
          <w:sz w:val="28"/>
          <w:szCs w:val="28"/>
        </w:rPr>
        <w:t>(материал убирается)</w:t>
      </w:r>
      <w:r>
        <w:rPr>
          <w:color w:val="000000"/>
          <w:sz w:val="28"/>
          <w:szCs w:val="28"/>
        </w:rPr>
        <w:t>, и пче</w:t>
      </w:r>
      <w:r w:rsidRPr="00412207">
        <w:rPr>
          <w:color w:val="000000"/>
          <w:sz w:val="28"/>
          <w:szCs w:val="28"/>
        </w:rPr>
        <w:t>лка вновь стала веселиться, перелетая с цветка на цветок». Игру можно повторить, усиливая плотность материи, т. е. степень темноты.</w:t>
      </w:r>
      <w:r w:rsidRPr="006722D8">
        <w:rPr>
          <w:noProof/>
          <w:color w:val="000080"/>
          <w:sz w:val="23"/>
          <w:szCs w:val="23"/>
        </w:rPr>
        <w:t xml:space="preserve"> </w:t>
      </w: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4FD">
        <w:rPr>
          <w:b/>
          <w:color w:val="0000FF"/>
          <w:sz w:val="28"/>
          <w:szCs w:val="28"/>
          <w:u w:val="single"/>
        </w:rPr>
        <w:t>«Сова и зайцы»</w:t>
      </w:r>
      <w:r w:rsidRPr="00412207">
        <w:rPr>
          <w:color w:val="000000"/>
          <w:sz w:val="28"/>
          <w:szCs w:val="28"/>
        </w:rPr>
        <w:t> </w:t>
      </w:r>
      <w:r w:rsidRPr="00412207">
        <w:rPr>
          <w:i/>
          <w:iCs/>
          <w:color w:val="000000"/>
          <w:sz w:val="28"/>
          <w:szCs w:val="28"/>
        </w:rPr>
        <w:t>(с 3 лет)</w:t>
      </w: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Игру надо проводить в вечернее время, для того чтобы можно было создавать темноту. Свет надо приглушать постепенно.</w:t>
      </w: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Выбираются сова и зайцы </w:t>
      </w:r>
      <w:r w:rsidRPr="00412207">
        <w:rPr>
          <w:i/>
          <w:iCs/>
          <w:color w:val="000000"/>
          <w:sz w:val="28"/>
          <w:szCs w:val="28"/>
        </w:rPr>
        <w:t>(или заяц)</w:t>
      </w:r>
      <w:r w:rsidRPr="00412207">
        <w:rPr>
          <w:color w:val="000000"/>
          <w:sz w:val="28"/>
          <w:szCs w:val="28"/>
        </w:rPr>
        <w:t>. Когда свет включен </w:t>
      </w:r>
      <w:r w:rsidRPr="00412207">
        <w:rPr>
          <w:i/>
          <w:iCs/>
          <w:color w:val="000000"/>
          <w:sz w:val="28"/>
          <w:szCs w:val="28"/>
        </w:rPr>
        <w:t>(день)</w:t>
      </w:r>
      <w:r w:rsidRPr="00412207">
        <w:rPr>
          <w:color w:val="000000"/>
          <w:sz w:val="28"/>
          <w:szCs w:val="28"/>
        </w:rPr>
        <w:t>, сова спит, а зайцы скачут. Когда свет выключается </w:t>
      </w:r>
      <w:r w:rsidRPr="00412207">
        <w:rPr>
          <w:i/>
          <w:iCs/>
          <w:color w:val="000000"/>
          <w:sz w:val="28"/>
          <w:szCs w:val="28"/>
        </w:rPr>
        <w:t>(наступает ночь)</w:t>
      </w:r>
      <w:r w:rsidRPr="00412207">
        <w:rPr>
          <w:color w:val="000000"/>
          <w:sz w:val="28"/>
          <w:szCs w:val="28"/>
        </w:rPr>
        <w:t>, сова вылетает, ищет зайцев и кричит: «У - у - у». Зайцы замирают. Если сова находит зайца, он становится совой.</w:t>
      </w:r>
    </w:p>
    <w:p w:rsidR="00C62BAB" w:rsidRPr="00412207" w:rsidRDefault="00C62BAB" w:rsidP="0041220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24FD">
        <w:rPr>
          <w:b/>
          <w:color w:val="FF0000"/>
          <w:sz w:val="28"/>
          <w:szCs w:val="28"/>
        </w:rPr>
        <w:t>Помните, самое главное - это не во что играть, а то, как играть</w:t>
      </w:r>
      <w:r>
        <w:rPr>
          <w:b/>
          <w:color w:val="FF0000"/>
          <w:sz w:val="28"/>
          <w:szCs w:val="28"/>
        </w:rPr>
        <w:t>!</w:t>
      </w:r>
      <w:r w:rsidRPr="00412207">
        <w:rPr>
          <w:color w:val="000000"/>
          <w:sz w:val="28"/>
          <w:szCs w:val="28"/>
        </w:rPr>
        <w:t xml:space="preserve"> Самая эффективная психотерапия - это родительская любовь. Чаще обнимайте своего малыша, целуйте, говорите, как сильно вы его любите, какой он хороший и замечательный. Любите, понимайте и растите вместе!</w:t>
      </w:r>
    </w:p>
    <w:p w:rsidR="00C62BAB" w:rsidRDefault="00C62BAB" w:rsidP="00412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9" o:spid="_x0000_s1028" type="#_x0000_t75" style="position:absolute;left:0;text-align:left;margin-left:118.05pt;margin-top:12.3pt;width:239.25pt;height:204.75pt;z-index:251657728;visibility:visible" wrapcoords="-68 0 -68 21521 21600 21521 21600 0 -68 0">
            <v:imagedata r:id="rId7" o:title=""/>
            <w10:wrap type="through"/>
          </v:shape>
        </w:pict>
      </w:r>
    </w:p>
    <w:p w:rsidR="00C62BAB" w:rsidRPr="00412207" w:rsidRDefault="00C62BAB" w:rsidP="00412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62BAB" w:rsidRPr="00412207" w:rsidSect="00F13E21">
      <w:pgSz w:w="11906" w:h="16838"/>
      <w:pgMar w:top="851" w:right="851" w:bottom="851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2E832381"/>
    <w:multiLevelType w:val="hybridMultilevel"/>
    <w:tmpl w:val="B70CC5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6B"/>
    <w:rsid w:val="00147E41"/>
    <w:rsid w:val="001E0D24"/>
    <w:rsid w:val="003F4835"/>
    <w:rsid w:val="00412207"/>
    <w:rsid w:val="006722D8"/>
    <w:rsid w:val="007A24FD"/>
    <w:rsid w:val="008062C2"/>
    <w:rsid w:val="00AA10DE"/>
    <w:rsid w:val="00B12B92"/>
    <w:rsid w:val="00BE516B"/>
    <w:rsid w:val="00BF3B23"/>
    <w:rsid w:val="00C46851"/>
    <w:rsid w:val="00C62BAB"/>
    <w:rsid w:val="00CF3A05"/>
    <w:rsid w:val="00EF497E"/>
    <w:rsid w:val="00F1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0">
    <w:name w:val="c10"/>
    <w:basedOn w:val="Normal"/>
    <w:uiPriority w:val="99"/>
    <w:rsid w:val="00BE51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DefaultParagraphFont"/>
    <w:uiPriority w:val="99"/>
    <w:rsid w:val="00BE516B"/>
    <w:rPr>
      <w:rFonts w:cs="Times New Roman"/>
    </w:rPr>
  </w:style>
  <w:style w:type="character" w:customStyle="1" w:styleId="c5">
    <w:name w:val="c5"/>
    <w:basedOn w:val="DefaultParagraphFont"/>
    <w:uiPriority w:val="99"/>
    <w:rsid w:val="00BE516B"/>
    <w:rPr>
      <w:rFonts w:cs="Times New Roman"/>
    </w:rPr>
  </w:style>
  <w:style w:type="character" w:customStyle="1" w:styleId="c9">
    <w:name w:val="c9"/>
    <w:basedOn w:val="DefaultParagraphFont"/>
    <w:uiPriority w:val="99"/>
    <w:rsid w:val="00BE516B"/>
    <w:rPr>
      <w:rFonts w:cs="Times New Roman"/>
    </w:rPr>
  </w:style>
  <w:style w:type="paragraph" w:customStyle="1" w:styleId="c7">
    <w:name w:val="c7"/>
    <w:basedOn w:val="Normal"/>
    <w:uiPriority w:val="99"/>
    <w:rsid w:val="00BE51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BE516B"/>
    <w:rPr>
      <w:rFonts w:cs="Times New Roman"/>
    </w:rPr>
  </w:style>
  <w:style w:type="paragraph" w:customStyle="1" w:styleId="c12">
    <w:name w:val="c12"/>
    <w:basedOn w:val="Normal"/>
    <w:uiPriority w:val="99"/>
    <w:rsid w:val="00BE51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Normal"/>
    <w:uiPriority w:val="99"/>
    <w:rsid w:val="00BE51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BE516B"/>
    <w:rPr>
      <w:rFonts w:cs="Times New Roman"/>
    </w:rPr>
  </w:style>
  <w:style w:type="character" w:customStyle="1" w:styleId="c3">
    <w:name w:val="c3"/>
    <w:basedOn w:val="DefaultParagraphFont"/>
    <w:uiPriority w:val="99"/>
    <w:rsid w:val="00BE516B"/>
    <w:rPr>
      <w:rFonts w:cs="Times New Roman"/>
    </w:rPr>
  </w:style>
  <w:style w:type="paragraph" w:styleId="NormalWeb">
    <w:name w:val="Normal (Web)"/>
    <w:basedOn w:val="Normal"/>
    <w:uiPriority w:val="99"/>
    <w:semiHidden/>
    <w:rsid w:val="00BE51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2</Pages>
  <Words>590</Words>
  <Characters>3365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800783</dc:creator>
  <cp:keywords/>
  <dc:description/>
  <cp:lastModifiedBy>ПК</cp:lastModifiedBy>
  <cp:revision>4</cp:revision>
  <dcterms:created xsi:type="dcterms:W3CDTF">2021-03-27T11:43:00Z</dcterms:created>
  <dcterms:modified xsi:type="dcterms:W3CDTF">2025-02-14T11:23:00Z</dcterms:modified>
</cp:coreProperties>
</file>